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51D" w:rsidRDefault="0062251D" w:rsidP="000E2B17">
      <w:pPr>
        <w:jc w:val="center"/>
      </w:pPr>
    </w:p>
    <w:p w:rsidR="000E2B17" w:rsidRDefault="000E2B17" w:rsidP="000E2B17">
      <w:pPr>
        <w:jc w:val="center"/>
      </w:pPr>
    </w:p>
    <w:p w:rsidR="000E2B17" w:rsidRDefault="000E2B17" w:rsidP="000E2B17">
      <w:pPr>
        <w:jc w:val="center"/>
      </w:pPr>
    </w:p>
    <w:p w:rsidR="000E2B17" w:rsidRDefault="000E2B17" w:rsidP="000E2B17">
      <w:pPr>
        <w:jc w:val="center"/>
      </w:pPr>
    </w:p>
    <w:p w:rsidR="000E2B17" w:rsidRDefault="000E2B17" w:rsidP="000E2B17">
      <w:pPr>
        <w:spacing w:after="0" w:line="240" w:lineRule="auto"/>
      </w:pPr>
    </w:p>
    <w:p w:rsidR="000E2B17" w:rsidRDefault="00097C5C" w:rsidP="000E2B17">
      <w:pPr>
        <w:spacing w:after="0" w:line="240" w:lineRule="auto"/>
      </w:pPr>
      <w:r w:rsidRPr="00097C5C">
        <w:rPr>
          <w:highlight w:val="yellow"/>
        </w:rPr>
        <w:t>[</w:t>
      </w:r>
      <w:r w:rsidR="000E2B17" w:rsidRPr="00097C5C">
        <w:rPr>
          <w:highlight w:val="yellow"/>
        </w:rPr>
        <w:t>Date</w:t>
      </w:r>
      <w:r w:rsidRPr="00097C5C">
        <w:rPr>
          <w:highlight w:val="yellow"/>
        </w:rPr>
        <w:t>]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</w:p>
    <w:p w:rsidR="000E2B17" w:rsidRPr="008E1BB5" w:rsidRDefault="008E1BB5" w:rsidP="000E2B17">
      <w:pPr>
        <w:spacing w:after="0" w:line="240" w:lineRule="auto"/>
        <w:rPr>
          <w:highlight w:val="yellow"/>
        </w:rPr>
      </w:pPr>
      <w:r>
        <w:t xml:space="preserve">Embassy of </w:t>
      </w:r>
      <w:r w:rsidRPr="008E1BB5">
        <w:rPr>
          <w:highlight w:val="yellow"/>
        </w:rPr>
        <w:t>[country]</w:t>
      </w:r>
    </w:p>
    <w:p w:rsidR="000E2B17" w:rsidRDefault="008E1BB5" w:rsidP="000E2B17">
      <w:pPr>
        <w:spacing w:after="0" w:line="240" w:lineRule="auto"/>
      </w:pPr>
      <w:r w:rsidRPr="008E1BB5">
        <w:rPr>
          <w:highlight w:val="yellow"/>
        </w:rPr>
        <w:t>[insert embassy address]</w:t>
      </w:r>
      <w:bookmarkStart w:id="0" w:name="_GoBack"/>
      <w:bookmarkEnd w:id="0"/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>
        <w:t>Dear Sir/Madam: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 w:rsidRPr="000E2B17">
        <w:rPr>
          <w:highlight w:val="yellow"/>
        </w:rPr>
        <w:t xml:space="preserve">[Your </w:t>
      </w:r>
      <w:r>
        <w:rPr>
          <w:highlight w:val="yellow"/>
        </w:rPr>
        <w:t>company n</w:t>
      </w:r>
      <w:r w:rsidRPr="000E2B17">
        <w:rPr>
          <w:highlight w:val="yellow"/>
        </w:rPr>
        <w:t>ame]</w:t>
      </w:r>
      <w:r>
        <w:t xml:space="preserve"> would like to request a </w:t>
      </w:r>
      <w:r w:rsidRPr="000E2B17">
        <w:rPr>
          <w:highlight w:val="yellow"/>
        </w:rPr>
        <w:t>[single, double or multiple entry</w:t>
      </w:r>
      <w:r w:rsidR="002A7720">
        <w:rPr>
          <w:highlight w:val="yellow"/>
        </w:rPr>
        <w:t xml:space="preserve"> for # of months</w:t>
      </w:r>
      <w:r w:rsidRPr="000E2B17">
        <w:rPr>
          <w:highlight w:val="yellow"/>
        </w:rPr>
        <w:t>]</w:t>
      </w:r>
      <w:r>
        <w:t xml:space="preserve"> business visa for our employee, </w:t>
      </w:r>
      <w:r w:rsidRPr="000E2B17">
        <w:rPr>
          <w:highlight w:val="yellow"/>
        </w:rPr>
        <w:t>[traveler’s full name and title]</w:t>
      </w:r>
      <w:r>
        <w:t xml:space="preserve"> who is traveling to your country on </w:t>
      </w:r>
      <w:r w:rsidRPr="000E2B17">
        <w:rPr>
          <w:highlight w:val="yellow"/>
        </w:rPr>
        <w:t>[dates of travel]</w:t>
      </w:r>
      <w:r>
        <w:t xml:space="preserve"> for the purpose of </w:t>
      </w:r>
      <w:r w:rsidRPr="000E2B17">
        <w:rPr>
          <w:highlight w:val="yellow"/>
        </w:rPr>
        <w:t xml:space="preserve">[business discussions, negotiations, </w:t>
      </w:r>
      <w:proofErr w:type="spellStart"/>
      <w:r w:rsidRPr="000E2B17">
        <w:rPr>
          <w:highlight w:val="yellow"/>
        </w:rPr>
        <w:t>etc</w:t>
      </w:r>
      <w:proofErr w:type="spellEnd"/>
      <w:r w:rsidRPr="000E2B17">
        <w:rPr>
          <w:highlight w:val="yellow"/>
        </w:rPr>
        <w:t>]</w:t>
      </w:r>
      <w:r>
        <w:t>.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>
        <w:t xml:space="preserve">While visiting </w:t>
      </w:r>
      <w:r w:rsidRPr="000E2B17">
        <w:rPr>
          <w:highlight w:val="yellow"/>
        </w:rPr>
        <w:t>[country name], [traveler’s name]</w:t>
      </w:r>
      <w:r>
        <w:t xml:space="preserve"> will meet with representatives of </w:t>
      </w:r>
      <w:r w:rsidRPr="000E2B17">
        <w:rPr>
          <w:highlight w:val="yellow"/>
        </w:rPr>
        <w:t>[name and address of company hosting your visit].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>
        <w:t xml:space="preserve">While in </w:t>
      </w:r>
      <w:r w:rsidRPr="000E2B17">
        <w:rPr>
          <w:highlight w:val="yellow"/>
        </w:rPr>
        <w:t>[country name], [</w:t>
      </w:r>
      <w:r>
        <w:rPr>
          <w:highlight w:val="yellow"/>
        </w:rPr>
        <w:t xml:space="preserve">your </w:t>
      </w:r>
      <w:r w:rsidRPr="000E2B17">
        <w:rPr>
          <w:highlight w:val="yellow"/>
        </w:rPr>
        <w:t>company name]</w:t>
      </w:r>
      <w:r>
        <w:t xml:space="preserve"> guarantees the financial expenses for </w:t>
      </w:r>
      <w:r w:rsidRPr="000E2B17">
        <w:rPr>
          <w:highlight w:val="yellow"/>
        </w:rPr>
        <w:t>[traveler’s name]</w:t>
      </w:r>
      <w:r>
        <w:t xml:space="preserve"> while </w:t>
      </w:r>
      <w:r w:rsidRPr="000E2B17">
        <w:rPr>
          <w:highlight w:val="yellow"/>
        </w:rPr>
        <w:t>[he/she]</w:t>
      </w:r>
      <w:r>
        <w:t xml:space="preserve"> is visiting your country as well as </w:t>
      </w:r>
      <w:r w:rsidRPr="000E2B17">
        <w:rPr>
          <w:highlight w:val="yellow"/>
        </w:rPr>
        <w:t>[his/her]</w:t>
      </w:r>
      <w:r>
        <w:t xml:space="preserve"> return transportation to the United States. 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>
        <w:t>Thank you for your assistance and consideration in this manner.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>
        <w:t>Sincerely,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 w:rsidRPr="000E2B17">
        <w:rPr>
          <w:highlight w:val="yellow"/>
        </w:rPr>
        <w:t>[Signature]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 w:rsidRPr="000E2B17">
        <w:rPr>
          <w:highlight w:val="yellow"/>
        </w:rPr>
        <w:t>[Name of Senior Manager, NOT the traveler]</w:t>
      </w:r>
    </w:p>
    <w:p w:rsidR="000E2B17" w:rsidRDefault="000E2B17" w:rsidP="000E2B17">
      <w:pPr>
        <w:spacing w:after="0" w:line="240" w:lineRule="auto"/>
      </w:pPr>
      <w:r w:rsidRPr="000E2B17">
        <w:rPr>
          <w:highlight w:val="yellow"/>
        </w:rPr>
        <w:t>[Senior Manager title]</w:t>
      </w:r>
    </w:p>
    <w:sectPr w:rsidR="000E2B1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B17" w:rsidRDefault="000E2B17" w:rsidP="000E2B17">
      <w:pPr>
        <w:spacing w:after="0" w:line="240" w:lineRule="auto"/>
      </w:pPr>
      <w:r>
        <w:separator/>
      </w:r>
    </w:p>
  </w:endnote>
  <w:endnote w:type="continuationSeparator" w:id="0">
    <w:p w:rsidR="000E2B17" w:rsidRDefault="000E2B17" w:rsidP="000E2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B17" w:rsidRDefault="000E2B17" w:rsidP="000E2B17">
      <w:pPr>
        <w:spacing w:after="0" w:line="240" w:lineRule="auto"/>
      </w:pPr>
      <w:r>
        <w:separator/>
      </w:r>
    </w:p>
  </w:footnote>
  <w:footnote w:type="continuationSeparator" w:id="0">
    <w:p w:rsidR="000E2B17" w:rsidRDefault="000E2B17" w:rsidP="000E2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B17" w:rsidRPr="000E2B17" w:rsidRDefault="000E2B17" w:rsidP="000E2B17">
    <w:pPr>
      <w:pStyle w:val="Header"/>
      <w:jc w:val="center"/>
      <w:rPr>
        <w:rFonts w:ascii="Arial Black" w:hAnsi="Arial Black"/>
        <w:sz w:val="28"/>
        <w:szCs w:val="28"/>
      </w:rPr>
    </w:pPr>
    <w:r w:rsidRPr="000E2B17">
      <w:rPr>
        <w:rFonts w:ascii="Arial Black" w:hAnsi="Arial Black"/>
        <w:sz w:val="28"/>
        <w:szCs w:val="28"/>
      </w:rPr>
      <w:t>COMPANY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17"/>
    <w:rsid w:val="00006007"/>
    <w:rsid w:val="00097C5C"/>
    <w:rsid w:val="000E2B17"/>
    <w:rsid w:val="002A7720"/>
    <w:rsid w:val="0062251D"/>
    <w:rsid w:val="00710885"/>
    <w:rsid w:val="008E1BB5"/>
    <w:rsid w:val="00CE321B"/>
    <w:rsid w:val="00E0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6D27F"/>
  <w15:docId w15:val="{4D696076-475F-4BC1-9D80-4C1D90F5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B17"/>
  </w:style>
  <w:style w:type="paragraph" w:styleId="Footer">
    <w:name w:val="footer"/>
    <w:basedOn w:val="Normal"/>
    <w:link w:val="FooterChar"/>
    <w:uiPriority w:val="99"/>
    <w:unhideWhenUsed/>
    <w:rsid w:val="000E2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70EBA4FF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Leonard</dc:creator>
  <cp:lastModifiedBy>Ashley Montoya</cp:lastModifiedBy>
  <cp:revision>2</cp:revision>
  <dcterms:created xsi:type="dcterms:W3CDTF">2018-03-30T19:23:00Z</dcterms:created>
  <dcterms:modified xsi:type="dcterms:W3CDTF">2018-03-30T19:23:00Z</dcterms:modified>
</cp:coreProperties>
</file>